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72" w:rsidRDefault="008B1C72" w:rsidP="001719A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B1C72" w:rsidRDefault="008B1C72" w:rsidP="001719A2">
      <w:pPr>
        <w:tabs>
          <w:tab w:val="left" w:pos="10915"/>
          <w:tab w:val="left" w:pos="1119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ЗАТВЕРДЖЕНО</w:t>
      </w:r>
    </w:p>
    <w:p w:rsidR="008B1C72" w:rsidRDefault="008B1C72" w:rsidP="001719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наказом головного управління</w:t>
      </w:r>
    </w:p>
    <w:p w:rsidR="008B1C72" w:rsidRDefault="008B1C72" w:rsidP="001719A2">
      <w:pPr>
        <w:tabs>
          <w:tab w:val="left" w:pos="1119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Держпродспоживслужби </w:t>
      </w:r>
    </w:p>
    <w:p w:rsidR="008B1C72" w:rsidRDefault="008B1C72" w:rsidP="001719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в Івано-Франківській області</w:t>
      </w:r>
    </w:p>
    <w:p w:rsidR="008B1C72" w:rsidRDefault="008B1C72" w:rsidP="001719A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B1C72" w:rsidRDefault="008B1C72" w:rsidP="001719A2">
      <w:pPr>
        <w:jc w:val="right"/>
        <w:rPr>
          <w:rFonts w:ascii="Times New Roman" w:hAnsi="Times New Roman"/>
          <w:sz w:val="28"/>
          <w:szCs w:val="28"/>
        </w:rPr>
      </w:pPr>
      <w:r w:rsidRPr="008329E3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6943FB">
        <w:rPr>
          <w:rFonts w:ascii="Times New Roman" w:hAnsi="Times New Roman"/>
          <w:sz w:val="28"/>
          <w:szCs w:val="28"/>
        </w:rPr>
        <w:t xml:space="preserve"> </w:t>
      </w:r>
      <w:r w:rsidRPr="006943FB">
        <w:rPr>
          <w:rFonts w:ascii="Times New Roman" w:hAnsi="Times New Roman"/>
          <w:sz w:val="28"/>
          <w:szCs w:val="28"/>
          <w:u w:val="single"/>
        </w:rPr>
        <w:t xml:space="preserve">149 </w:t>
      </w:r>
      <w:r w:rsidRPr="008329E3">
        <w:rPr>
          <w:rFonts w:ascii="Times New Roman" w:hAnsi="Times New Roman"/>
          <w:sz w:val="28"/>
          <w:szCs w:val="28"/>
          <w:lang w:val="uk-UA"/>
        </w:rPr>
        <w:t>від</w:t>
      </w:r>
      <w:r w:rsidRPr="006943FB">
        <w:rPr>
          <w:rFonts w:ascii="Times New Roman" w:hAnsi="Times New Roman"/>
          <w:sz w:val="28"/>
          <w:szCs w:val="28"/>
        </w:rPr>
        <w:t xml:space="preserve"> </w:t>
      </w:r>
      <w:r w:rsidRPr="00C17F5B">
        <w:rPr>
          <w:rFonts w:ascii="Times New Roman" w:hAnsi="Times New Roman"/>
          <w:sz w:val="28"/>
          <w:szCs w:val="28"/>
          <w:u w:val="single"/>
          <w:lang w:val="uk-UA"/>
        </w:rPr>
        <w:t>07.08.2017р</w:t>
      </w:r>
    </w:p>
    <w:p w:rsidR="008B1C72" w:rsidRDefault="008B1C72" w:rsidP="001719A2">
      <w:pPr>
        <w:jc w:val="right"/>
        <w:rPr>
          <w:rFonts w:ascii="Times New Roman" w:hAnsi="Times New Roman"/>
          <w:sz w:val="28"/>
          <w:szCs w:val="28"/>
        </w:rPr>
      </w:pPr>
    </w:p>
    <w:p w:rsidR="008B1C72" w:rsidRDefault="008B1C72" w:rsidP="001719A2">
      <w:pPr>
        <w:spacing w:after="0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>ТЕХНОЛОГІЧНА КАРТКА</w:t>
      </w:r>
    </w:p>
    <w:p w:rsidR="008B1C72" w:rsidRDefault="008B1C72" w:rsidP="001719A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АДМІНІСТРАТИВНИХ ПОСЛУГ</w:t>
      </w:r>
    </w:p>
    <w:p w:rsidR="008B1C72" w:rsidRPr="008E7D4F" w:rsidRDefault="008B1C72" w:rsidP="001719A2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 видачі  дозволу</w:t>
      </w:r>
      <w:r w:rsidRPr="008E7D4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 проведення діагностичних, експериментальних, випробувальних, вимірювальних робіт на підприємствах в установах та організаціях діяльність яких пов</w:t>
      </w:r>
      <w:r>
        <w:rPr>
          <w:color w:val="000000"/>
          <w:sz w:val="28"/>
          <w:szCs w:val="28"/>
          <w:lang w:val="uk-UA"/>
        </w:rPr>
        <w:t>'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язана з використанням джерел неіонізуючого випромінювання </w:t>
      </w:r>
    </w:p>
    <w:p w:rsidR="008B1C72" w:rsidRPr="002C25F4" w:rsidRDefault="008B1C72" w:rsidP="00171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1C72" w:rsidRPr="00C17F5B" w:rsidRDefault="008B1C72" w:rsidP="00C17F5B">
      <w:pPr>
        <w:jc w:val="center"/>
        <w:rPr>
          <w:rFonts w:ascii="Times New Roman" w:hAnsi="Times New Roman"/>
          <w:b/>
          <w:color w:val="000000"/>
          <w:sz w:val="36"/>
          <w:szCs w:val="36"/>
          <w:u w:val="single"/>
          <w:lang w:val="uk-UA"/>
        </w:rPr>
      </w:pPr>
      <w:r w:rsidRPr="00C17F5B">
        <w:rPr>
          <w:rFonts w:ascii="Times New Roman" w:hAnsi="Times New Roman"/>
          <w:b/>
          <w:color w:val="000000"/>
          <w:sz w:val="36"/>
          <w:szCs w:val="36"/>
          <w:u w:val="single"/>
          <w:lang w:val="uk-UA"/>
        </w:rPr>
        <w:t>Галицьке районне управління Головного управління</w:t>
      </w:r>
    </w:p>
    <w:p w:rsidR="008B1C72" w:rsidRPr="00C17F5B" w:rsidRDefault="008B1C72" w:rsidP="00C17F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:lang w:val="uk-UA"/>
        </w:rPr>
      </w:pPr>
      <w:r w:rsidRPr="00C17F5B">
        <w:rPr>
          <w:rFonts w:ascii="Times New Roman" w:hAnsi="Times New Roman"/>
          <w:b/>
          <w:color w:val="000000"/>
          <w:sz w:val="36"/>
          <w:szCs w:val="36"/>
          <w:u w:val="single"/>
          <w:lang w:val="uk-UA"/>
        </w:rPr>
        <w:t>Держпродспоживслужби в Івано-Франківській обл</w:t>
      </w:r>
    </w:p>
    <w:p w:rsidR="008B1C72" w:rsidRDefault="008B1C72" w:rsidP="001719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B1C72" w:rsidRPr="000A5D9C" w:rsidRDefault="008B1C72" w:rsidP="001719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25F4">
        <w:rPr>
          <w:rFonts w:ascii="Times New Roman" w:hAnsi="Times New Roman"/>
          <w:sz w:val="28"/>
          <w:szCs w:val="28"/>
        </w:rPr>
        <w:t xml:space="preserve">Прийом заяви, документів та видача документу дозвільного характеру проводиться в Центрі надання адміністративних послуг </w:t>
      </w:r>
      <w:r>
        <w:rPr>
          <w:rFonts w:ascii="Times New Roman" w:hAnsi="Times New Roman"/>
          <w:sz w:val="28"/>
          <w:szCs w:val="28"/>
          <w:lang w:val="uk-UA"/>
        </w:rPr>
        <w:t>Бурштинської міської ради в</w:t>
      </w:r>
      <w:r w:rsidRPr="002C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Івано-Франківськой області, м. Бурштин </w:t>
      </w:r>
      <w:r w:rsidRPr="002C25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Будівельників, 2</w:t>
      </w:r>
    </w:p>
    <w:p w:rsidR="008B1C72" w:rsidRPr="00AC249E" w:rsidRDefault="008B1C72" w:rsidP="001719A2">
      <w:pPr>
        <w:rPr>
          <w:lang w:val="uk-UA"/>
        </w:rPr>
      </w:pPr>
    </w:p>
    <w:tbl>
      <w:tblPr>
        <w:tblpPr w:leftFromText="180" w:rightFromText="180" w:horzAnchor="margin" w:tblpXSpec="center" w:tblpY="-666"/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4677"/>
        <w:gridCol w:w="2807"/>
        <w:gridCol w:w="4111"/>
        <w:gridCol w:w="2371"/>
        <w:gridCol w:w="1560"/>
      </w:tblGrid>
      <w:tr w:rsidR="008B1C72" w:rsidRPr="00B329E2" w:rsidTr="00F06B7E">
        <w:trPr>
          <w:cantSplit/>
          <w:trHeight w:val="1754"/>
        </w:trPr>
        <w:tc>
          <w:tcPr>
            <w:tcW w:w="562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677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807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Відповідальна особа суб’єкта надання адміністративної послуги</w:t>
            </w:r>
          </w:p>
        </w:tc>
        <w:tc>
          <w:tcPr>
            <w:tcW w:w="4111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Структурний підрозділ 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надання адміністративної послуги, відповідальний за етапи (дію, рішення)</w:t>
            </w:r>
          </w:p>
        </w:tc>
        <w:tc>
          <w:tcPr>
            <w:tcW w:w="2371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Дія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(виконує, бере участь, погоджує, затверджує тощо)</w:t>
            </w:r>
          </w:p>
        </w:tc>
        <w:tc>
          <w:tcPr>
            <w:tcW w:w="1560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виконання (днів)</w:t>
            </w:r>
          </w:p>
        </w:tc>
      </w:tr>
      <w:tr w:rsidR="008B1C72" w:rsidRPr="00B329E2" w:rsidTr="00F06B7E">
        <w:trPr>
          <w:cantSplit/>
          <w:trHeight w:val="65"/>
        </w:trPr>
        <w:tc>
          <w:tcPr>
            <w:tcW w:w="562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B1C72" w:rsidRPr="005F5139" w:rsidRDefault="008B1C72" w:rsidP="00F06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F5139">
              <w:rPr>
                <w:rFonts w:ascii="Times New Roman" w:hAnsi="Times New Roman"/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2807" w:type="dxa"/>
          </w:tcPr>
          <w:p w:rsidR="008B1C72" w:rsidRDefault="008B1C72" w:rsidP="00F06B7E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4111" w:type="dxa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ентр 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надання адміністративних послуг 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(ЦНАП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71" w:type="dxa"/>
            <w:vAlign w:val="center"/>
          </w:tcPr>
          <w:p w:rsidR="008B1C72" w:rsidRDefault="008B1C72" w:rsidP="00F06B7E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8B1C72" w:rsidRDefault="008B1C72" w:rsidP="00F06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1 -2 дня</w:t>
            </w:r>
          </w:p>
        </w:tc>
      </w:tr>
      <w:tr w:rsidR="008B1C72" w:rsidRPr="00B329E2" w:rsidTr="00F06B7E">
        <w:trPr>
          <w:cantSplit/>
          <w:trHeight w:val="65"/>
        </w:trPr>
        <w:tc>
          <w:tcPr>
            <w:tcW w:w="562" w:type="dxa"/>
            <w:vAlign w:val="center"/>
          </w:tcPr>
          <w:p w:rsidR="008B1C72" w:rsidRPr="00687E7D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:rsidR="008B1C72" w:rsidRPr="00687E7D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E7D">
              <w:rPr>
                <w:rFonts w:ascii="Times New Roman" w:hAnsi="Times New Roman"/>
                <w:sz w:val="28"/>
                <w:szCs w:val="28"/>
                <w:lang w:val="uk-UA"/>
              </w:rPr>
              <w:t>Отримання дозвільної справи  в ЦНАП, передача пакету документів для реєстрації</w:t>
            </w:r>
          </w:p>
          <w:p w:rsidR="008B1C72" w:rsidRPr="00687E7D" w:rsidRDefault="008B1C72" w:rsidP="00F06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</w:tcPr>
          <w:p w:rsidR="008B1C72" w:rsidRPr="006943FB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</w:p>
          <w:p w:rsidR="008B1C72" w:rsidRPr="006943FB" w:rsidRDefault="008B1C72" w:rsidP="006943FB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3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Галицького районного управління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ГУ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4111" w:type="dxa"/>
          </w:tcPr>
          <w:p w:rsidR="008B1C72" w:rsidRDefault="008B1C72" w:rsidP="00C17F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8B1C72" w:rsidRDefault="008B1C72" w:rsidP="00C17F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  <w:vAlign w:val="center"/>
          </w:tcPr>
          <w:p w:rsidR="008B1C72" w:rsidRDefault="008B1C72" w:rsidP="00F06B7E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1 -2 дня</w:t>
            </w:r>
          </w:p>
        </w:tc>
      </w:tr>
      <w:tr w:rsidR="008B1C72" w:rsidRPr="00B329E2" w:rsidTr="00F06B7E">
        <w:trPr>
          <w:cantSplit/>
          <w:trHeight w:val="65"/>
        </w:trPr>
        <w:tc>
          <w:tcPr>
            <w:tcW w:w="562" w:type="dxa"/>
            <w:vAlign w:val="center"/>
          </w:tcPr>
          <w:p w:rsidR="008B1C72" w:rsidRPr="005F5139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7" w:type="dxa"/>
          </w:tcPr>
          <w:p w:rsidR="008B1C72" w:rsidRPr="00687E7D" w:rsidRDefault="008B1C72" w:rsidP="00F06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E7D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заяви  та подання дозвільної справи начальни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</w:t>
            </w:r>
            <w:r w:rsidRPr="00687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Тисменицького управління для ознайомлення і накладання відповідної резолюції</w:t>
            </w:r>
          </w:p>
        </w:tc>
        <w:tc>
          <w:tcPr>
            <w:tcW w:w="2807" w:type="dxa"/>
          </w:tcPr>
          <w:p w:rsidR="008B1C72" w:rsidRPr="006943FB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</w:p>
          <w:p w:rsidR="008B1C72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943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Галицького районного управління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ГУ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Держпродспоживслужби в Івано-Франківській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8B1C72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Галицького районного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управліня ГУ Держпродспоживслужби</w:t>
            </w:r>
          </w:p>
          <w:p w:rsidR="008B1C72" w:rsidRDefault="008B1C72" w:rsidP="006943FB">
            <w:pPr>
              <w:pStyle w:val="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 Івано-Франківській обл</w:t>
            </w:r>
          </w:p>
        </w:tc>
        <w:tc>
          <w:tcPr>
            <w:tcW w:w="4111" w:type="dxa"/>
          </w:tcPr>
          <w:p w:rsidR="008B1C72" w:rsidRDefault="008B1C72" w:rsidP="00C17F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8B1C72" w:rsidRDefault="008B1C72" w:rsidP="00C17F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  <w:vAlign w:val="center"/>
          </w:tcPr>
          <w:p w:rsidR="008B1C72" w:rsidRDefault="008B1C72" w:rsidP="00F06B7E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Виконавець</w:t>
            </w:r>
          </w:p>
          <w:p w:rsidR="008B1C72" w:rsidRDefault="008B1C72" w:rsidP="00F06B7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Погоджує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1 -3 дня</w:t>
            </w:r>
          </w:p>
        </w:tc>
      </w:tr>
      <w:tr w:rsidR="008B1C72" w:rsidRPr="00B329E2" w:rsidTr="00F06B7E">
        <w:trPr>
          <w:cantSplit/>
          <w:trHeight w:val="65"/>
        </w:trPr>
        <w:tc>
          <w:tcPr>
            <w:tcW w:w="562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7" w:type="dxa"/>
          </w:tcPr>
          <w:p w:rsidR="008B1C72" w:rsidRPr="00687E7D" w:rsidRDefault="008B1C72" w:rsidP="00F06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Визначення терміну виконання та відповідальних виконавців на рівні територіального органу Держпродспоживслужби України</w:t>
            </w:r>
          </w:p>
        </w:tc>
        <w:tc>
          <w:tcPr>
            <w:tcW w:w="2807" w:type="dxa"/>
          </w:tcPr>
          <w:p w:rsidR="008B1C72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Галицького районного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управліня ГУ Держпродспоживслужби</w:t>
            </w:r>
          </w:p>
          <w:p w:rsidR="008B1C72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 Івано-Франківській обл  </w:t>
            </w:r>
          </w:p>
        </w:tc>
        <w:tc>
          <w:tcPr>
            <w:tcW w:w="4111" w:type="dxa"/>
          </w:tcPr>
          <w:p w:rsidR="008B1C72" w:rsidRDefault="008B1C72" w:rsidP="00C17F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8B1C72" w:rsidRPr="00AC249E" w:rsidRDefault="008B1C72" w:rsidP="00C17F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  <w:vAlign w:val="center"/>
          </w:tcPr>
          <w:p w:rsidR="008B1C72" w:rsidRDefault="008B1C72" w:rsidP="00F06B7E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8B1C72" w:rsidRPr="00421AC3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1 -3 дня</w:t>
            </w:r>
          </w:p>
        </w:tc>
      </w:tr>
      <w:tr w:rsidR="008B1C72" w:rsidRPr="00B329E2" w:rsidTr="00F06B7E">
        <w:trPr>
          <w:cantSplit/>
          <w:trHeight w:val="65"/>
        </w:trPr>
        <w:tc>
          <w:tcPr>
            <w:tcW w:w="562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7" w:type="dxa"/>
          </w:tcPr>
          <w:p w:rsidR="008B1C72" w:rsidRPr="00687E7D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87E7D">
              <w:rPr>
                <w:rFonts w:ascii="Times New Roman" w:hAnsi="Times New Roman"/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2807" w:type="dxa"/>
          </w:tcPr>
          <w:p w:rsidR="008B1C72" w:rsidRPr="006943FB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</w:p>
          <w:p w:rsidR="008B1C72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43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Галицького районного управління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ГУ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4111" w:type="dxa"/>
          </w:tcPr>
          <w:p w:rsidR="008B1C72" w:rsidRDefault="008B1C72" w:rsidP="00C17F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8B1C72" w:rsidRPr="00AC249E" w:rsidRDefault="008B1C72" w:rsidP="00C17F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</w:tcPr>
          <w:p w:rsidR="008B1C72" w:rsidRDefault="008B1C72" w:rsidP="00F06B7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Виконавець,</w:t>
            </w:r>
          </w:p>
          <w:p w:rsidR="008B1C72" w:rsidRDefault="008B1C72" w:rsidP="00F06B7E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3 -6 дня</w:t>
            </w:r>
          </w:p>
        </w:tc>
      </w:tr>
      <w:tr w:rsidR="008B1C72" w:rsidRPr="00B329E2" w:rsidTr="00F06B7E">
        <w:trPr>
          <w:cantSplit/>
          <w:trHeight w:val="65"/>
        </w:trPr>
        <w:tc>
          <w:tcPr>
            <w:tcW w:w="562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7" w:type="dxa"/>
          </w:tcPr>
          <w:p w:rsidR="008B1C72" w:rsidRPr="00421AC3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421AC3">
              <w:rPr>
                <w:rFonts w:ascii="Times New Roman" w:hAnsi="Times New Roman"/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2807" w:type="dxa"/>
          </w:tcPr>
          <w:p w:rsidR="008B1C72" w:rsidRPr="006943FB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</w:p>
          <w:p w:rsidR="008B1C72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43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Галицького районного управління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ГУ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4111" w:type="dxa"/>
          </w:tcPr>
          <w:p w:rsidR="008B1C72" w:rsidRDefault="008B1C72" w:rsidP="00C17F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8B1C72" w:rsidRPr="00AC249E" w:rsidRDefault="008B1C72" w:rsidP="00C17F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</w:tcPr>
          <w:p w:rsidR="008B1C72" w:rsidRDefault="008B1C72" w:rsidP="00F06B7E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4 - 7 дня</w:t>
            </w:r>
          </w:p>
        </w:tc>
      </w:tr>
      <w:tr w:rsidR="008B1C72" w:rsidRPr="00B329E2" w:rsidTr="00F06B7E">
        <w:trPr>
          <w:cantSplit/>
          <w:trHeight w:val="65"/>
        </w:trPr>
        <w:tc>
          <w:tcPr>
            <w:tcW w:w="562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7" w:type="dxa"/>
          </w:tcPr>
          <w:p w:rsidR="008B1C72" w:rsidRPr="00057DED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7DED">
              <w:rPr>
                <w:rFonts w:ascii="Times New Roman" w:hAnsi="Times New Roman"/>
                <w:sz w:val="28"/>
                <w:szCs w:val="28"/>
                <w:lang w:val="uk-UA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57DED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 проекту обґрунтованої відмови</w:t>
            </w:r>
          </w:p>
        </w:tc>
        <w:tc>
          <w:tcPr>
            <w:tcW w:w="2807" w:type="dxa"/>
          </w:tcPr>
          <w:p w:rsidR="008B1C72" w:rsidRPr="006943FB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</w:p>
          <w:p w:rsidR="008B1C72" w:rsidRPr="006943FB" w:rsidRDefault="008B1C72" w:rsidP="006943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943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Галицького районного управління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ГУ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4111" w:type="dxa"/>
          </w:tcPr>
          <w:p w:rsidR="008B1C72" w:rsidRDefault="008B1C72" w:rsidP="00C17F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8B1C72" w:rsidRPr="00AC249E" w:rsidRDefault="008B1C72" w:rsidP="00C17F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</w:tcPr>
          <w:p w:rsidR="008B1C72" w:rsidRDefault="008B1C72" w:rsidP="00F06B7E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4 -7 дня</w:t>
            </w:r>
          </w:p>
        </w:tc>
      </w:tr>
      <w:tr w:rsidR="008B1C72" w:rsidRPr="00B329E2" w:rsidTr="00F06B7E">
        <w:trPr>
          <w:cantSplit/>
          <w:trHeight w:val="65"/>
        </w:trPr>
        <w:tc>
          <w:tcPr>
            <w:tcW w:w="562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7" w:type="dxa"/>
          </w:tcPr>
          <w:p w:rsidR="008B1C72" w:rsidRPr="00057DED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57DED">
              <w:rPr>
                <w:rFonts w:ascii="Times New Roman" w:hAnsi="Times New Roman"/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2807" w:type="dxa"/>
          </w:tcPr>
          <w:p w:rsidR="008B1C72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Галицького районного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управліня ГУ Держпродспоживслужби</w:t>
            </w:r>
          </w:p>
          <w:p w:rsidR="008B1C72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 Івано-Франківській обл   </w:t>
            </w:r>
          </w:p>
        </w:tc>
        <w:tc>
          <w:tcPr>
            <w:tcW w:w="4111" w:type="dxa"/>
          </w:tcPr>
          <w:p w:rsidR="008B1C72" w:rsidRDefault="008B1C72" w:rsidP="00C17F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8B1C72" w:rsidRPr="00AC249E" w:rsidRDefault="008B1C72" w:rsidP="00C17F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</w:tcPr>
          <w:p w:rsidR="008B1C72" w:rsidRDefault="008B1C72" w:rsidP="00F06B7E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Затверджує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- 8 дня</w:t>
            </w:r>
          </w:p>
        </w:tc>
      </w:tr>
      <w:tr w:rsidR="008B1C72" w:rsidRPr="00B329E2" w:rsidTr="00F06B7E">
        <w:trPr>
          <w:cantSplit/>
          <w:trHeight w:val="65"/>
        </w:trPr>
        <w:tc>
          <w:tcPr>
            <w:tcW w:w="562" w:type="dxa"/>
            <w:vAlign w:val="center"/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77" w:type="dxa"/>
          </w:tcPr>
          <w:p w:rsidR="008B1C72" w:rsidRPr="00057DED" w:rsidRDefault="008B1C72" w:rsidP="00F06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ED">
              <w:rPr>
                <w:rFonts w:ascii="Times New Roman" w:hAnsi="Times New Roman"/>
                <w:sz w:val="28"/>
                <w:szCs w:val="28"/>
              </w:rPr>
              <w:t>Передача затвердженого документа дозвільного характер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057DED">
              <w:rPr>
                <w:rFonts w:ascii="Times New Roman" w:hAnsi="Times New Roman"/>
                <w:sz w:val="28"/>
                <w:szCs w:val="28"/>
              </w:rPr>
              <w:t>(або обґрунтованої відмови) адміністратору  ЦНАП</w:t>
            </w:r>
          </w:p>
        </w:tc>
        <w:tc>
          <w:tcPr>
            <w:tcW w:w="2807" w:type="dxa"/>
          </w:tcPr>
          <w:p w:rsidR="008B1C72" w:rsidRPr="006943FB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Спеціалісти </w:t>
            </w:r>
          </w:p>
          <w:p w:rsidR="008B1C72" w:rsidRDefault="008B1C72" w:rsidP="00694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43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Галицького районного управління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ГУ </w:t>
            </w:r>
            <w:r w:rsidRPr="006943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4111" w:type="dxa"/>
          </w:tcPr>
          <w:p w:rsidR="008B1C72" w:rsidRDefault="008B1C72" w:rsidP="00C17F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Галицьке районне управління Головного управління</w:t>
            </w:r>
          </w:p>
          <w:p w:rsidR="008B1C72" w:rsidRPr="00AC249E" w:rsidRDefault="008B1C72" w:rsidP="00C17F5B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Держпродспоживслужби в Івано-Франківській обл</w:t>
            </w:r>
          </w:p>
        </w:tc>
        <w:tc>
          <w:tcPr>
            <w:tcW w:w="2371" w:type="dxa"/>
          </w:tcPr>
          <w:p w:rsidR="008B1C72" w:rsidRDefault="008B1C72" w:rsidP="00F06B7E"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Виконавець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8B1C72" w:rsidRDefault="008B1C72" w:rsidP="00F06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- 10 дня</w:t>
            </w:r>
          </w:p>
        </w:tc>
      </w:tr>
      <w:tr w:rsidR="008B1C72" w:rsidRPr="00B329E2" w:rsidTr="00F06B7E">
        <w:trPr>
          <w:cantSplit/>
          <w:trHeight w:val="65"/>
        </w:trPr>
        <w:tc>
          <w:tcPr>
            <w:tcW w:w="14528" w:type="dxa"/>
            <w:gridSpan w:val="5"/>
          </w:tcPr>
          <w:p w:rsidR="008B1C72" w:rsidRDefault="008B1C72" w:rsidP="00F06B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Загальна кількість днів надання послуги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8B1C72" w:rsidRDefault="008B1C72" w:rsidP="00F06B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</w:tr>
      <w:tr w:rsidR="008B1C72" w:rsidRPr="00B329E2" w:rsidTr="00F06B7E">
        <w:trPr>
          <w:cantSplit/>
          <w:trHeight w:val="65"/>
        </w:trPr>
        <w:tc>
          <w:tcPr>
            <w:tcW w:w="14528" w:type="dxa"/>
            <w:gridSpan w:val="5"/>
          </w:tcPr>
          <w:p w:rsidR="008B1C72" w:rsidRDefault="008B1C72" w:rsidP="00F06B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560" w:type="dxa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8B1C72" w:rsidRDefault="008B1C72" w:rsidP="00F06B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</w:tr>
    </w:tbl>
    <w:p w:rsidR="008B1C72" w:rsidRDefault="008B1C72" w:rsidP="001719A2">
      <w:pPr>
        <w:rPr>
          <w:lang w:val="uk-UA"/>
        </w:rPr>
      </w:pPr>
    </w:p>
    <w:p w:rsidR="008B1C72" w:rsidRDefault="008B1C72" w:rsidP="001719A2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Примітка: Умовні позначки: В - виконує; У - бере участь; П - погоджує; 3 - затверджує.</w:t>
      </w:r>
    </w:p>
    <w:p w:rsidR="008B1C72" w:rsidRDefault="008B1C72" w:rsidP="001719A2"/>
    <w:p w:rsidR="008B1C72" w:rsidRPr="002C25F4" w:rsidRDefault="008B1C72" w:rsidP="001719A2"/>
    <w:p w:rsidR="008B1C72" w:rsidRDefault="008B1C72"/>
    <w:sectPr w:rsidR="008B1C72" w:rsidSect="002C25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9A2"/>
    <w:rsid w:val="00057DED"/>
    <w:rsid w:val="000A5D9C"/>
    <w:rsid w:val="001719A2"/>
    <w:rsid w:val="001C2DDC"/>
    <w:rsid w:val="002C25F4"/>
    <w:rsid w:val="00421AC3"/>
    <w:rsid w:val="005F5139"/>
    <w:rsid w:val="00687E7D"/>
    <w:rsid w:val="006943FB"/>
    <w:rsid w:val="007A4E44"/>
    <w:rsid w:val="00823F83"/>
    <w:rsid w:val="008329E3"/>
    <w:rsid w:val="008337F8"/>
    <w:rsid w:val="008B1C72"/>
    <w:rsid w:val="008E7D4F"/>
    <w:rsid w:val="008F1893"/>
    <w:rsid w:val="00AC249E"/>
    <w:rsid w:val="00B329E2"/>
    <w:rsid w:val="00BA76CA"/>
    <w:rsid w:val="00C17F5B"/>
    <w:rsid w:val="00C7447B"/>
    <w:rsid w:val="00CD5C42"/>
    <w:rsid w:val="00D57F56"/>
    <w:rsid w:val="00E959C3"/>
    <w:rsid w:val="00F0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A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Íîðìàëüíûé"/>
    <w:uiPriority w:val="99"/>
    <w:rsid w:val="001719A2"/>
    <w:rPr>
      <w:rFonts w:ascii="UkrainianBodoni" w:eastAsia="Times New Roman" w:hAnsi="UkrainianBodon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724</Words>
  <Characters>4130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ЗАТВЕРДЖЕНО</dc:title>
  <dc:subject/>
  <dc:creator>WIN7XP</dc:creator>
  <cp:keywords/>
  <dc:description/>
  <cp:lastModifiedBy>User</cp:lastModifiedBy>
  <cp:revision>2</cp:revision>
  <dcterms:created xsi:type="dcterms:W3CDTF">2018-01-22T09:09:00Z</dcterms:created>
  <dcterms:modified xsi:type="dcterms:W3CDTF">2018-01-22T09:09:00Z</dcterms:modified>
</cp:coreProperties>
</file>